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3A" w:rsidRPr="008F2518" w:rsidRDefault="00EA093A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17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EA093A" w:rsidRPr="008F2518" w:rsidRDefault="00EA093A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EA093A" w:rsidRPr="008F2518" w:rsidRDefault="00EA093A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 xml:space="preserve">Expediente </w:t>
      </w:r>
      <w:r w:rsidRPr="002C1862">
        <w:rPr>
          <w:rFonts w:ascii="Arial" w:hAnsi="Arial" w:cs="Arial"/>
          <w:b/>
          <w:bCs/>
        </w:rPr>
        <w:t>EX-2023-129-PERHCD-HCD D.E. ELEVA EXPTE. C-49-23 CONTADOR MUNICIPAL -</w:t>
      </w:r>
      <w:r w:rsidRPr="002C1862">
        <w:rPr>
          <w:rFonts w:ascii="Arial" w:hAnsi="Arial" w:cs="Arial"/>
        </w:rPr>
        <w:t xml:space="preserve"> REF: DEUDA NO CONTABILIZADA - A FAVOR DE LA COOP. ELECTRICA LIMITADA DE FRANCISCO AYERZA SOBRE TABLAS</w:t>
      </w:r>
      <w:r w:rsidRPr="008F2518">
        <w:tab/>
      </w:r>
      <w:r w:rsidRPr="008F2518">
        <w:tab/>
      </w:r>
      <w:r w:rsidRPr="008F2518">
        <w:tab/>
      </w:r>
      <w:r w:rsidRPr="008F2518">
        <w:tab/>
      </w:r>
      <w:r w:rsidRPr="008F2518">
        <w:tab/>
        <w:t>Sancionándose la siguiente</w:t>
      </w:r>
    </w:p>
    <w:p w:rsidR="00EA093A" w:rsidRPr="008F2518" w:rsidRDefault="00EA093A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EA093A" w:rsidRPr="008F2518" w:rsidRDefault="00EA093A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EA093A" w:rsidRDefault="00EA093A" w:rsidP="008E24F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04684">
        <w:rPr>
          <w:rFonts w:ascii="Arial" w:hAnsi="Arial" w:cs="Arial"/>
          <w:b/>
          <w:bCs/>
          <w:sz w:val="24"/>
          <w:szCs w:val="24"/>
        </w:rPr>
        <w:t xml:space="preserve">ARTICULO 10: </w:t>
      </w:r>
      <w:r w:rsidRPr="005A10A3">
        <w:rPr>
          <w:rFonts w:ascii="Arial" w:hAnsi="Arial" w:cs="Arial"/>
          <w:sz w:val="24"/>
          <w:szCs w:val="24"/>
        </w:rPr>
        <w:t>Reconócese de legitimo abono y autorizase el pago de la suma total de $630.284,78 (</w:t>
      </w:r>
      <w:r>
        <w:rPr>
          <w:rFonts w:ascii="Arial" w:hAnsi="Arial" w:cs="Arial"/>
          <w:sz w:val="24"/>
          <w:szCs w:val="24"/>
        </w:rPr>
        <w:t xml:space="preserve">pesos </w:t>
      </w:r>
      <w:r w:rsidRPr="005A10A3">
        <w:rPr>
          <w:rFonts w:ascii="Arial" w:hAnsi="Arial" w:cs="Arial"/>
          <w:sz w:val="24"/>
          <w:szCs w:val="24"/>
        </w:rPr>
        <w:t xml:space="preserve">seiscientos treinta mil, doscientos ochenta y cuatro </w:t>
      </w:r>
      <w:r>
        <w:rPr>
          <w:rFonts w:ascii="Arial" w:hAnsi="Arial" w:cs="Arial"/>
          <w:sz w:val="24"/>
          <w:szCs w:val="24"/>
        </w:rPr>
        <w:t>c</w:t>
      </w:r>
      <w:r w:rsidRPr="005A10A3">
        <w:rPr>
          <w:rFonts w:ascii="Arial" w:hAnsi="Arial" w:cs="Arial"/>
          <w:sz w:val="24"/>
          <w:szCs w:val="24"/>
        </w:rPr>
        <w:t>/78 ctvo</w:t>
      </w:r>
      <w:r>
        <w:rPr>
          <w:rFonts w:ascii="Arial" w:hAnsi="Arial" w:cs="Arial"/>
          <w:sz w:val="24"/>
          <w:szCs w:val="24"/>
        </w:rPr>
        <w:t>s</w:t>
      </w:r>
      <w:r w:rsidRPr="005A10A3">
        <w:rPr>
          <w:rFonts w:ascii="Arial" w:hAnsi="Arial" w:cs="Arial"/>
          <w:sz w:val="24"/>
          <w:szCs w:val="24"/>
        </w:rPr>
        <w:t>.) a favor de la Cooperativa Eléctrica Limitada de Francisco Ayerza. En concepto de Alumbrado P</w:t>
      </w:r>
      <w:r>
        <w:rPr>
          <w:rFonts w:ascii="Arial" w:hAnsi="Arial" w:cs="Arial"/>
          <w:sz w:val="24"/>
          <w:szCs w:val="24"/>
        </w:rPr>
        <w:t>u</w:t>
      </w:r>
      <w:r w:rsidRPr="005A10A3">
        <w:rPr>
          <w:rFonts w:ascii="Arial" w:hAnsi="Arial" w:cs="Arial"/>
          <w:sz w:val="24"/>
          <w:szCs w:val="24"/>
        </w:rPr>
        <w:t>blico y Energía Eléctrica. Facturación del mes de Diciembre que no fuera contabilizada en el Ejercicio 2022- como asimismo la registración contable en los instrumentos presupuestarios respectivos.</w:t>
      </w: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1862">
        <w:rPr>
          <w:rFonts w:ascii="Arial" w:hAnsi="Arial" w:cs="Arial"/>
          <w:b/>
          <w:bCs/>
          <w:sz w:val="24"/>
          <w:szCs w:val="24"/>
        </w:rPr>
        <w:t>ARTICULO 2°:</w:t>
      </w:r>
      <w:r w:rsidRPr="005A10A3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5A10A3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5A10A3">
        <w:rPr>
          <w:rFonts w:ascii="Arial" w:hAnsi="Arial" w:cs="Arial"/>
          <w:sz w:val="24"/>
          <w:szCs w:val="24"/>
        </w:rPr>
        <w:t>incidir</w:t>
      </w:r>
      <w:r>
        <w:rPr>
          <w:rFonts w:ascii="Arial" w:hAnsi="Arial" w:cs="Arial"/>
          <w:sz w:val="24"/>
          <w:szCs w:val="24"/>
        </w:rPr>
        <w:t xml:space="preserve">á en la </w:t>
      </w:r>
      <w:r w:rsidRPr="005A10A3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5A10A3">
        <w:rPr>
          <w:rFonts w:ascii="Arial" w:hAnsi="Arial" w:cs="Arial"/>
          <w:sz w:val="24"/>
          <w:szCs w:val="24"/>
        </w:rPr>
        <w:t>presupuestaria:</w:t>
      </w: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10A3">
        <w:rPr>
          <w:rFonts w:ascii="Arial" w:hAnsi="Arial" w:cs="Arial"/>
          <w:sz w:val="24"/>
          <w:szCs w:val="24"/>
        </w:rPr>
        <w:t>Jurisdicción 1110150000 Servicios de la Deuda- F- F-110- Programa 92.00.00 Deuda Flotante</w:t>
      </w: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10A3">
        <w:rPr>
          <w:rFonts w:ascii="Arial" w:hAnsi="Arial" w:cs="Arial"/>
          <w:sz w:val="24"/>
          <w:szCs w:val="24"/>
        </w:rPr>
        <w:t>Partida 7121 Deuda no Contabilizada</w:t>
      </w: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C1862">
        <w:rPr>
          <w:rFonts w:ascii="Arial" w:hAnsi="Arial" w:cs="Arial"/>
          <w:b/>
          <w:bCs/>
          <w:sz w:val="24"/>
          <w:szCs w:val="24"/>
        </w:rPr>
        <w:t>ARTICULO 3:</w:t>
      </w:r>
      <w:r w:rsidRPr="005A10A3">
        <w:rPr>
          <w:rFonts w:ascii="Arial" w:hAnsi="Arial" w:cs="Arial"/>
          <w:sz w:val="24"/>
          <w:szCs w:val="24"/>
        </w:rPr>
        <w:t xml:space="preserve"> De forma.</w:t>
      </w: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10A3"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sz w:val="24"/>
          <w:szCs w:val="24"/>
        </w:rPr>
        <w:t>, y en cumplimiento a l</w:t>
      </w:r>
      <w:r w:rsidRPr="005A10A3">
        <w:rPr>
          <w:rFonts w:ascii="Arial" w:hAnsi="Arial" w:cs="Arial"/>
          <w:sz w:val="24"/>
          <w:szCs w:val="24"/>
        </w:rPr>
        <w:t>o normado por el segundo párrafo</w:t>
      </w:r>
      <w:r>
        <w:rPr>
          <w:rFonts w:ascii="Arial" w:hAnsi="Arial" w:cs="Arial"/>
          <w:sz w:val="24"/>
          <w:szCs w:val="24"/>
        </w:rPr>
        <w:t xml:space="preserve"> (in fine) del Artí</w:t>
      </w:r>
      <w:r w:rsidRPr="005A10A3">
        <w:rPr>
          <w:rFonts w:ascii="Arial" w:hAnsi="Arial" w:cs="Arial"/>
          <w:sz w:val="24"/>
          <w:szCs w:val="24"/>
        </w:rPr>
        <w:t>culo 140° del Reglamento Contabilidad, se informa que la imputación que hubiera correspondido a</w:t>
      </w:r>
      <w:r>
        <w:rPr>
          <w:rFonts w:ascii="Arial" w:hAnsi="Arial" w:cs="Arial"/>
          <w:sz w:val="24"/>
          <w:szCs w:val="24"/>
        </w:rPr>
        <w:t>l</w:t>
      </w:r>
      <w:r w:rsidRPr="005A10A3">
        <w:rPr>
          <w:rFonts w:ascii="Arial" w:hAnsi="Arial" w:cs="Arial"/>
          <w:sz w:val="24"/>
          <w:szCs w:val="24"/>
        </w:rPr>
        <w:t xml:space="preserve"> gasto en el presupuesto del a</w:t>
      </w:r>
      <w:r>
        <w:rPr>
          <w:rFonts w:ascii="Arial" w:hAnsi="Arial" w:cs="Arial"/>
          <w:sz w:val="24"/>
          <w:szCs w:val="24"/>
        </w:rPr>
        <w:t>ño 2022- debió</w:t>
      </w:r>
      <w:r w:rsidRPr="005A10A3">
        <w:rPr>
          <w:rFonts w:ascii="Arial" w:hAnsi="Arial" w:cs="Arial"/>
          <w:sz w:val="24"/>
          <w:szCs w:val="24"/>
        </w:rPr>
        <w:t xml:space="preserve"> contabilizarse en:</w:t>
      </w:r>
    </w:p>
    <w:p w:rsidR="00EA093A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A10A3">
        <w:rPr>
          <w:rFonts w:ascii="Arial" w:hAnsi="Arial" w:cs="Arial"/>
          <w:sz w:val="24"/>
          <w:szCs w:val="24"/>
        </w:rPr>
        <w:t xml:space="preserve">Jurisdicc.1110103000-F.F.110- 3.1.9.0 -35.01.00. Sin saldo disponible </w:t>
      </w:r>
    </w:p>
    <w:p w:rsidR="00EA093A" w:rsidRPr="005A10A3" w:rsidRDefault="00EA093A" w:rsidP="00204684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A10A3">
        <w:rPr>
          <w:rFonts w:ascii="Arial" w:hAnsi="Arial" w:cs="Arial"/>
          <w:sz w:val="24"/>
          <w:szCs w:val="24"/>
        </w:rPr>
        <w:t>Jurisdicc.1110121000-F.F.110- 3.1.1.0 -01.03.00. Sin saldo disponible</w:t>
      </w:r>
    </w:p>
    <w:p w:rsidR="00EA093A" w:rsidRPr="00053A3D" w:rsidRDefault="00EA093A" w:rsidP="009A17A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ORDENANZA Nº 9651</w:t>
      </w:r>
      <w:r w:rsidRPr="00053A3D">
        <w:rPr>
          <w:rFonts w:ascii="Arial" w:hAnsi="Arial" w:cs="Arial"/>
          <w:b/>
          <w:bCs/>
          <w:sz w:val="24"/>
          <w:szCs w:val="24"/>
          <w:u w:val="single"/>
        </w:rPr>
        <w:t>/2</w:t>
      </w:r>
      <w:r>
        <w:rPr>
          <w:rFonts w:ascii="Arial" w:hAnsi="Arial" w:cs="Arial"/>
          <w:b/>
          <w:bCs/>
          <w:sz w:val="24"/>
          <w:szCs w:val="24"/>
          <w:u w:val="single"/>
        </w:rPr>
        <w:t>3</w:t>
      </w:r>
    </w:p>
    <w:p w:rsidR="00EA093A" w:rsidRPr="00C039B2" w:rsidRDefault="00EA093A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A093A" w:rsidRPr="00C039B2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3A" w:rsidRDefault="00EA093A">
      <w:r>
        <w:separator/>
      </w:r>
    </w:p>
  </w:endnote>
  <w:endnote w:type="continuationSeparator" w:id="0">
    <w:p w:rsidR="00EA093A" w:rsidRDefault="00EA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3A" w:rsidRDefault="00EA093A">
      <w:r>
        <w:separator/>
      </w:r>
    </w:p>
  </w:footnote>
  <w:footnote w:type="continuationSeparator" w:id="0">
    <w:p w:rsidR="00EA093A" w:rsidRDefault="00EA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3A" w:rsidRDefault="00EA093A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1067E3"/>
    <w:rsid w:val="00126917"/>
    <w:rsid w:val="00132E08"/>
    <w:rsid w:val="00145ACF"/>
    <w:rsid w:val="001648BA"/>
    <w:rsid w:val="00177A35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A10A3"/>
    <w:rsid w:val="005B0B19"/>
    <w:rsid w:val="005B40DC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B4B"/>
    <w:rsid w:val="007C239B"/>
    <w:rsid w:val="007D63C1"/>
    <w:rsid w:val="007E487C"/>
    <w:rsid w:val="00841B34"/>
    <w:rsid w:val="008517FB"/>
    <w:rsid w:val="00866C1B"/>
    <w:rsid w:val="00881D61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34233"/>
    <w:rsid w:val="00E41E47"/>
    <w:rsid w:val="00E520F3"/>
    <w:rsid w:val="00E740D9"/>
    <w:rsid w:val="00E86321"/>
    <w:rsid w:val="00EA093A"/>
    <w:rsid w:val="00EA0D06"/>
    <w:rsid w:val="00EA4CE3"/>
    <w:rsid w:val="00ED0280"/>
    <w:rsid w:val="00ED5E82"/>
    <w:rsid w:val="00EE67D3"/>
    <w:rsid w:val="00EF1D5D"/>
    <w:rsid w:val="00F37073"/>
    <w:rsid w:val="00F42023"/>
    <w:rsid w:val="00F47B89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252</Words>
  <Characters>1392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3</cp:revision>
  <cp:lastPrinted>2021-04-16T15:11:00Z</cp:lastPrinted>
  <dcterms:created xsi:type="dcterms:W3CDTF">2023-03-17T15:11:00Z</dcterms:created>
  <dcterms:modified xsi:type="dcterms:W3CDTF">2023-03-17T15:18:00Z</dcterms:modified>
</cp:coreProperties>
</file>